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7D637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pt;margin-top:-7.45pt;width:182.4pt;height:74.65pt;z-index:251662336;mso-height-percent:200;mso-height-percent:200;mso-width-relative:margin;mso-height-relative:margin">
            <v:textbox style="mso-fit-shape-to-text:t"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Salisbury Annex Bld.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23 Main Street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Brimfield, MA 01010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t> </w:t>
                  </w:r>
                  <w:r>
                    <w:rPr>
                      <w:sz w:val="20"/>
                      <w:szCs w:val="20"/>
                    </w:rPr>
                    <w:t>Office: 413-245-4100 ext. 8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79.8pt;margin-top:-3.2pt;width:265.2pt;height:70.4pt;z-index:251660288;mso-width-relative:margin;mso-height-relative:margin">
            <v:textbox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TOWN OF BRIMFIELD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CONSERVATION COMMISSION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COMMONWEALTH OF MASSACHUSETTS 01010</w:t>
                  </w:r>
                </w:p>
                <w:p w:rsidR="00BB2492" w:rsidRDefault="00BB2492" w:rsidP="00BB2492">
                  <w:pPr>
                    <w:jc w:val="center"/>
                  </w:pPr>
                </w:p>
              </w:txbxContent>
            </v:textbox>
          </v:shape>
        </w:pict>
      </w:r>
      <w:r w:rsidR="00F92334">
        <w:rPr>
          <w:noProof/>
        </w:rPr>
        <w:drawing>
          <wp:inline distT="0" distB="0" distL="0" distR="0">
            <wp:extent cx="765810" cy="838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08" cy="83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92" w:rsidRDefault="00BB2492"/>
    <w:p w:rsidR="00BB2492" w:rsidRDefault="00BB2492"/>
    <w:p w:rsidR="00BB2492" w:rsidRDefault="00B1430B" w:rsidP="00B1430B">
      <w:pPr>
        <w:jc w:val="center"/>
      </w:pPr>
      <w:r>
        <w:t xml:space="preserve">MEETING </w:t>
      </w:r>
      <w:r w:rsidR="0032350F">
        <w:t>9/1/2011</w:t>
      </w:r>
    </w:p>
    <w:p w:rsidR="00B1430B" w:rsidRDefault="00B1430B" w:rsidP="00B1430B">
      <w:r>
        <w:t>Members Present: Matt Toth, Lee Goodspeed, Roger deBruyn, Ian Lynch</w:t>
      </w:r>
      <w:r w:rsidR="0032350F">
        <w:t>, Joe Collins</w:t>
      </w:r>
    </w:p>
    <w:p w:rsidR="00B1430B" w:rsidRDefault="00B1430B" w:rsidP="00B1430B"/>
    <w:p w:rsidR="00B1430B" w:rsidRDefault="00B1430B" w:rsidP="00B1430B">
      <w:r>
        <w:t xml:space="preserve">Meeting Opens: </w:t>
      </w:r>
      <w:r w:rsidR="0032350F">
        <w:t>7:50 PM</w:t>
      </w:r>
    </w:p>
    <w:p w:rsidR="00B1430B" w:rsidRDefault="00B1430B" w:rsidP="00B1430B"/>
    <w:p w:rsidR="00B1430B" w:rsidRDefault="0032350F" w:rsidP="00B1430B">
      <w:r w:rsidRPr="0032350F">
        <w:rPr>
          <w:u w:val="single"/>
        </w:rPr>
        <w:t xml:space="preserve">7:50 PM Public </w:t>
      </w:r>
      <w:r>
        <w:rPr>
          <w:u w:val="single"/>
        </w:rPr>
        <w:t>meeting</w:t>
      </w:r>
      <w:r>
        <w:t xml:space="preserve"> – Katie Phillips – RODA – letter received from Katie Phillips to withdraw the RODA – motion made by Matt Toth to accept the letter of withdrawal from Katie Phillips – motion seconded by Roger deBruyn – no further discussion – vote taken – 5 yes 0 no 0 abstain – motion carries</w:t>
      </w:r>
    </w:p>
    <w:p w:rsidR="0032350F" w:rsidRDefault="0032350F" w:rsidP="00B1430B"/>
    <w:p w:rsidR="0032350F" w:rsidRDefault="0032350F" w:rsidP="00B1430B">
      <w:r>
        <w:rPr>
          <w:u w:val="single"/>
        </w:rPr>
        <w:t xml:space="preserve">8:05 PM </w:t>
      </w:r>
      <w:r>
        <w:t>motion made by Joe Collins to sign payroll voucher for the amount of $441.00 from account 01-0171-5114 to pay the assistant for the pay period of 8/7/11 to 8/20/11 – motion seconded by Matt Toth – no further discussion – vote take – 5 yes 0 no 0 abstain – motion carries</w:t>
      </w:r>
    </w:p>
    <w:p w:rsidR="0032350F" w:rsidRDefault="0032350F" w:rsidP="00B1430B"/>
    <w:p w:rsidR="004F24C8" w:rsidRDefault="0032350F" w:rsidP="004F24C8">
      <w:r>
        <w:rPr>
          <w:u w:val="single"/>
        </w:rPr>
        <w:t>8:15 PM – Public Hearing</w:t>
      </w:r>
      <w:r>
        <w:t xml:space="preserve"> – Hitchcock Academy – 2 Brookfield Rd </w:t>
      </w:r>
      <w:r w:rsidR="004F24C8">
        <w:t>–</w:t>
      </w:r>
      <w:r>
        <w:t xml:space="preserve"> </w:t>
      </w:r>
      <w:r w:rsidR="004F24C8">
        <w:t xml:space="preserve">NOI 117-0311 – work on project to proceed as show on plans submitted to BCC – Restore area over by the footbridge – restoring 3x sq footage – 4” loom, erosion control seed mix, wooded species plants to be added – motion made by Joe Collin to close the hearing </w:t>
      </w:r>
      <w:proofErr w:type="gramStart"/>
      <w:r w:rsidR="004F24C8">
        <w:t>-  motion</w:t>
      </w:r>
      <w:proofErr w:type="gramEnd"/>
      <w:r w:rsidR="004F24C8">
        <w:t xml:space="preserve"> seconded by Matt Toth no further discussion vote taken 5 yes 0 no 0 abstain – motion carries</w:t>
      </w:r>
    </w:p>
    <w:p w:rsidR="004F24C8" w:rsidRDefault="004F24C8" w:rsidP="004F24C8"/>
    <w:p w:rsidR="004F24C8" w:rsidRDefault="004F24C8" w:rsidP="004F24C8">
      <w:r>
        <w:rPr>
          <w:u w:val="single"/>
        </w:rPr>
        <w:t xml:space="preserve">8:30 PM – Public Meeting – </w:t>
      </w:r>
      <w:r>
        <w:t xml:space="preserve">Joan Navarro – RODA – Septic repair – extra </w:t>
      </w:r>
      <w:proofErr w:type="spellStart"/>
      <w:r>
        <w:t>haybale</w:t>
      </w:r>
      <w:proofErr w:type="spellEnd"/>
      <w:r>
        <w:t xml:space="preserve"> line to be placed on the edge of the tar area between wetlands and shed as indicated on plans as amended 9/1/11 – motion made to find Joan Navarro’s RODA negative, check box 3 with </w:t>
      </w:r>
      <w:proofErr w:type="spellStart"/>
      <w:r>
        <w:t>condtions</w:t>
      </w:r>
      <w:proofErr w:type="spellEnd"/>
      <w:r>
        <w:t xml:space="preserve"> of extra </w:t>
      </w:r>
      <w:proofErr w:type="spellStart"/>
      <w:r>
        <w:t>haybale</w:t>
      </w:r>
      <w:proofErr w:type="spellEnd"/>
      <w:r>
        <w:t xml:space="preserve"> line, and to close the meeting – motion seconded by Joe Collins – no further discussion – vote taken 5 yes 0 no 0 abstain – motion carries</w:t>
      </w:r>
    </w:p>
    <w:p w:rsidR="004F24C8" w:rsidRDefault="004F24C8" w:rsidP="004F24C8"/>
    <w:p w:rsidR="004F24C8" w:rsidRDefault="00896FE0" w:rsidP="004F24C8">
      <w:r>
        <w:rPr>
          <w:u w:val="single"/>
        </w:rPr>
        <w:t>9:00 PM – Public Hearing</w:t>
      </w:r>
      <w:r>
        <w:t xml:space="preserve"> – Laurie Morrison 114 Five Bridge Rd – construct an attached garage – no stock piling of excavated materials on site – area where garage is to be placed is already disturbed (paved) – 4 ft. frost wall, 4” floor pad – rain gutter to empty toward the rear of the house – project to proceed as shown on plans submitted – motion made by Lee Goodspeed to close the hearing – motion seconded by Joe Collins no further discussion vote taken 5 yes 0 no 0 abstain – motion carries</w:t>
      </w:r>
    </w:p>
    <w:p w:rsidR="00896FE0" w:rsidRDefault="00896FE0" w:rsidP="004F24C8"/>
    <w:p w:rsidR="00896FE0" w:rsidRPr="00896FE0" w:rsidRDefault="00896FE0" w:rsidP="004F24C8">
      <w:r>
        <w:rPr>
          <w:u w:val="single"/>
        </w:rPr>
        <w:t xml:space="preserve">9:30 PM </w:t>
      </w:r>
      <w:r>
        <w:t>discussion on Lake Sherman resource area and the damn</w:t>
      </w:r>
    </w:p>
    <w:p w:rsidR="0032350F" w:rsidRDefault="0032350F" w:rsidP="00B1430B"/>
    <w:p w:rsidR="00B1430B" w:rsidRDefault="00EC7C05" w:rsidP="00B1430B">
      <w:r>
        <w:t>Meeting adjourned</w:t>
      </w:r>
      <w:r w:rsidR="00F44107">
        <w:t xml:space="preserve"> 11:00 PM</w:t>
      </w:r>
    </w:p>
    <w:p w:rsidR="00D6052C" w:rsidRDefault="00D6052C" w:rsidP="00B1430B"/>
    <w:p w:rsidR="00D6052C" w:rsidRDefault="00D6052C" w:rsidP="00B1430B">
      <w:r>
        <w:t>Sincerely Submitted</w:t>
      </w:r>
    </w:p>
    <w:p w:rsidR="00D6052C" w:rsidRDefault="00D6052C" w:rsidP="00B1430B">
      <w:r>
        <w:t>Rita M. Laferriere</w:t>
      </w:r>
    </w:p>
    <w:p w:rsidR="00D6052C" w:rsidRDefault="00D6052C" w:rsidP="00D6052C">
      <w:r>
        <w:t>BCC Assist.</w:t>
      </w:r>
    </w:p>
    <w:p w:rsidR="00B1430B" w:rsidRPr="00B1430B" w:rsidRDefault="00B1430B" w:rsidP="00B1430B"/>
    <w:p w:rsidR="00B1430B" w:rsidRDefault="00B1430B" w:rsidP="00B1430B"/>
    <w:p w:rsidR="00BB2492" w:rsidRDefault="00BB2492"/>
    <w:sectPr w:rsidR="00BB2492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C98"/>
    <w:multiLevelType w:val="hybridMultilevel"/>
    <w:tmpl w:val="52D63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E31739"/>
    <w:multiLevelType w:val="hybridMultilevel"/>
    <w:tmpl w:val="F148F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1F2B"/>
    <w:rsid w:val="000126B2"/>
    <w:rsid w:val="000415B7"/>
    <w:rsid w:val="0006506C"/>
    <w:rsid w:val="00080147"/>
    <w:rsid w:val="000F0343"/>
    <w:rsid w:val="00186567"/>
    <w:rsid w:val="001B0531"/>
    <w:rsid w:val="001E0AC5"/>
    <w:rsid w:val="001F46C0"/>
    <w:rsid w:val="00216CBA"/>
    <w:rsid w:val="00243507"/>
    <w:rsid w:val="0025738F"/>
    <w:rsid w:val="002D3D53"/>
    <w:rsid w:val="002D786C"/>
    <w:rsid w:val="0032350F"/>
    <w:rsid w:val="0033541C"/>
    <w:rsid w:val="003C0CD9"/>
    <w:rsid w:val="00412DBA"/>
    <w:rsid w:val="00415D90"/>
    <w:rsid w:val="00475CBE"/>
    <w:rsid w:val="00492FF8"/>
    <w:rsid w:val="004E13B1"/>
    <w:rsid w:val="004F24C8"/>
    <w:rsid w:val="005077CC"/>
    <w:rsid w:val="005D7D92"/>
    <w:rsid w:val="005E1F2B"/>
    <w:rsid w:val="00630C7E"/>
    <w:rsid w:val="00652C59"/>
    <w:rsid w:val="00684327"/>
    <w:rsid w:val="0068613A"/>
    <w:rsid w:val="006E4C32"/>
    <w:rsid w:val="00712B4B"/>
    <w:rsid w:val="00725E6A"/>
    <w:rsid w:val="00750E5A"/>
    <w:rsid w:val="00785B1A"/>
    <w:rsid w:val="007956A1"/>
    <w:rsid w:val="007D637B"/>
    <w:rsid w:val="00806105"/>
    <w:rsid w:val="008410DD"/>
    <w:rsid w:val="008445B6"/>
    <w:rsid w:val="00870DC3"/>
    <w:rsid w:val="0089096C"/>
    <w:rsid w:val="00896FE0"/>
    <w:rsid w:val="00970FFE"/>
    <w:rsid w:val="009E7DA7"/>
    <w:rsid w:val="00A05F5B"/>
    <w:rsid w:val="00A23C03"/>
    <w:rsid w:val="00A31484"/>
    <w:rsid w:val="00A730D0"/>
    <w:rsid w:val="00AA35F1"/>
    <w:rsid w:val="00AC3404"/>
    <w:rsid w:val="00B04A9E"/>
    <w:rsid w:val="00B05A1D"/>
    <w:rsid w:val="00B06C3A"/>
    <w:rsid w:val="00B1430B"/>
    <w:rsid w:val="00B473EB"/>
    <w:rsid w:val="00BB1EA8"/>
    <w:rsid w:val="00BB2492"/>
    <w:rsid w:val="00BD34F6"/>
    <w:rsid w:val="00C038F6"/>
    <w:rsid w:val="00C3738D"/>
    <w:rsid w:val="00C40382"/>
    <w:rsid w:val="00C44839"/>
    <w:rsid w:val="00C4548E"/>
    <w:rsid w:val="00C518CC"/>
    <w:rsid w:val="00C60249"/>
    <w:rsid w:val="00C627D3"/>
    <w:rsid w:val="00C809DC"/>
    <w:rsid w:val="00CB181A"/>
    <w:rsid w:val="00CE1D1F"/>
    <w:rsid w:val="00D6052C"/>
    <w:rsid w:val="00DB2DD2"/>
    <w:rsid w:val="00DD1871"/>
    <w:rsid w:val="00E34591"/>
    <w:rsid w:val="00E412A3"/>
    <w:rsid w:val="00EA05AF"/>
    <w:rsid w:val="00EC7C05"/>
    <w:rsid w:val="00F1463D"/>
    <w:rsid w:val="00F23834"/>
    <w:rsid w:val="00F44107"/>
    <w:rsid w:val="00F9066E"/>
    <w:rsid w:val="00F92334"/>
    <w:rsid w:val="00F94BF7"/>
    <w:rsid w:val="00FA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misc\LETTER%20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1</Template>
  <TotalTime>29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5</cp:revision>
  <cp:lastPrinted>2011-03-29T23:37:00Z</cp:lastPrinted>
  <dcterms:created xsi:type="dcterms:W3CDTF">2011-09-11T17:37:00Z</dcterms:created>
  <dcterms:modified xsi:type="dcterms:W3CDTF">2011-09-11T18:05:00Z</dcterms:modified>
</cp:coreProperties>
</file>